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15"/>
        <w:gridCol w:w="1200"/>
        <w:gridCol w:w="5265"/>
      </w:tblGrid>
      <w:tr w:rsidR="00C76872" w:rsidRPr="006B0322" w:rsidTr="00C024E2">
        <w:trPr>
          <w:trHeight w:hRule="exact" w:val="3705"/>
        </w:trPr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872" w:rsidRPr="006B0322" w:rsidRDefault="00C76872" w:rsidP="00C024E2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  <w:color w:val="0000FF"/>
                <w:spacing w:val="9"/>
                <w:sz w:val="21"/>
                <w:szCs w:val="21"/>
              </w:rPr>
            </w:pPr>
            <w:bookmarkStart w:id="0" w:name="_GoBack" w:colFirst="0" w:colLast="0"/>
          </w:p>
          <w:p w:rsidR="00C76872" w:rsidRPr="0014585B" w:rsidRDefault="00B13FA5" w:rsidP="00B13FA5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pacing w:val="0"/>
                <w:sz w:val="21"/>
                <w:szCs w:val="21"/>
              </w:rPr>
            </w:pPr>
            <w:r w:rsidRPr="000D1B00">
              <w:rPr>
                <w:rFonts w:ascii="ＭＳ ゴシック" w:eastAsia="ＭＳ ゴシック" w:hAnsi="ＭＳ ゴシック" w:cs="ＭＳ ゴシック" w:hint="eastAsia"/>
                <w:b/>
                <w:spacing w:val="119"/>
                <w:sz w:val="32"/>
                <w:szCs w:val="21"/>
                <w:fitText w:val="2560" w:id="-1498092800"/>
              </w:rPr>
              <w:t>企画提案</w:t>
            </w:r>
            <w:r w:rsidRPr="000D1B00">
              <w:rPr>
                <w:rFonts w:ascii="ＭＳ ゴシック" w:eastAsia="ＭＳ ゴシック" w:hAnsi="ＭＳ ゴシック" w:cs="ＭＳ ゴシック" w:hint="eastAsia"/>
                <w:b/>
                <w:spacing w:val="1"/>
                <w:sz w:val="32"/>
                <w:szCs w:val="21"/>
                <w:fitText w:val="2560" w:id="-1498092800"/>
              </w:rPr>
              <w:t>書</w:t>
            </w:r>
          </w:p>
          <w:p w:rsidR="00C76872" w:rsidRPr="006B0322" w:rsidRDefault="00C76872" w:rsidP="00C024E2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「</w:t>
            </w:r>
            <w:r w:rsidR="00925CF1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令和６</w:t>
            </w:r>
            <w:r w:rsidR="00B14C8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年度BPRプロジェクト研修運営業務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」</w:t>
            </w:r>
          </w:p>
          <w:p w:rsidR="00C76872" w:rsidRPr="006B0322" w:rsidRDefault="00C76872" w:rsidP="00C024E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C76872" w:rsidRPr="00347FB0" w:rsidRDefault="00C76872" w:rsidP="00C024E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6B0322">
              <w:rPr>
                <w:rFonts w:ascii="ＭＳ ゴシック" w:eastAsia="ＭＳ ゴシック" w:hAnsi="ＭＳ ゴシック" w:cs="ＭＳ ゴシック" w:hint="eastAsia"/>
                <w:spacing w:val="4"/>
                <w:sz w:val="21"/>
                <w:szCs w:val="21"/>
              </w:rPr>
              <w:t xml:space="preserve">                                                             </w:t>
            </w:r>
            <w:r w:rsidR="00617F6F">
              <w:rPr>
                <w:rFonts w:ascii="ＭＳ ゴシック" w:eastAsia="ＭＳ ゴシック" w:hAnsi="ＭＳ ゴシック" w:cs="ＭＳ ゴシック" w:hint="eastAsia"/>
                <w:spacing w:val="9"/>
                <w:sz w:val="21"/>
                <w:szCs w:val="21"/>
              </w:rPr>
              <w:t>令和</w:t>
            </w:r>
            <w:r w:rsidRPr="00347FB0">
              <w:rPr>
                <w:rFonts w:ascii="ＭＳ ゴシック" w:eastAsia="ＭＳ ゴシック" w:hAnsi="ＭＳ ゴシック" w:cs="ＭＳ ゴシック" w:hint="eastAsia"/>
                <w:spacing w:val="9"/>
                <w:sz w:val="21"/>
                <w:szCs w:val="21"/>
              </w:rPr>
              <w:t xml:space="preserve">　年　月　日</w:t>
            </w:r>
          </w:p>
          <w:p w:rsidR="00C76872" w:rsidRPr="00347FB0" w:rsidRDefault="00C76872" w:rsidP="00C024E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C76872" w:rsidRPr="00347FB0" w:rsidRDefault="00C76872" w:rsidP="00C024E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347FB0">
              <w:rPr>
                <w:rFonts w:ascii="ＭＳ ゴシック" w:eastAsia="ＭＳ ゴシック" w:hAnsi="ＭＳ ゴシック" w:cs="ＭＳ ゴシック" w:hint="eastAsia"/>
                <w:spacing w:val="9"/>
                <w:sz w:val="21"/>
                <w:szCs w:val="21"/>
              </w:rPr>
              <w:t xml:space="preserve">　　</w:t>
            </w:r>
          </w:p>
          <w:p w:rsidR="00C76872" w:rsidRPr="00347FB0" w:rsidRDefault="00C76872" w:rsidP="00777BED">
            <w:pPr>
              <w:rPr>
                <w:rFonts w:ascii="ＭＳ ゴシック" w:eastAsia="ＭＳ ゴシック" w:hAnsi="ＭＳ ゴシック"/>
                <w:szCs w:val="21"/>
              </w:rPr>
            </w:pPr>
            <w:r w:rsidRPr="00347FB0">
              <w:rPr>
                <w:rFonts w:ascii="ＭＳ ゴシック" w:eastAsia="ＭＳ ゴシック" w:hAnsi="ＭＳ ゴシック" w:cs="ＭＳ ゴシック" w:hint="eastAsia"/>
                <w:spacing w:val="9"/>
                <w:szCs w:val="21"/>
              </w:rPr>
              <w:t xml:space="preserve">　　</w:t>
            </w:r>
            <w:r w:rsidR="00777BED">
              <w:rPr>
                <w:rFonts w:ascii="ＭＳ ゴシック" w:eastAsia="ＭＳ ゴシック" w:hAnsi="ＭＳ ゴシック" w:hint="eastAsia"/>
                <w:szCs w:val="21"/>
              </w:rPr>
              <w:t>（あて先）仙台市　まちづくり政策局</w:t>
            </w:r>
            <w:r w:rsidR="00AB712B" w:rsidRPr="00AB712B">
              <w:rPr>
                <w:rFonts w:ascii="ＭＳ ゴシック" w:eastAsia="ＭＳ ゴシック" w:hAnsi="ＭＳ ゴシック" w:hint="eastAsia"/>
                <w:szCs w:val="21"/>
              </w:rPr>
              <w:t>デジタル戦略推進担当局長</w:t>
            </w:r>
          </w:p>
          <w:p w:rsidR="00C76872" w:rsidRPr="00347FB0" w:rsidRDefault="00C76872" w:rsidP="00C024E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C76872" w:rsidRPr="006B0322" w:rsidRDefault="00C76872" w:rsidP="00C024E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</w:tr>
      <w:tr w:rsidR="00C76872" w:rsidRPr="006B0322" w:rsidTr="00C024E2">
        <w:trPr>
          <w:trHeight w:hRule="exact" w:val="9899"/>
        </w:trPr>
        <w:tc>
          <w:tcPr>
            <w:tcW w:w="3015" w:type="dxa"/>
            <w:tcBorders>
              <w:left w:val="single" w:sz="4" w:space="0" w:color="auto"/>
              <w:bottom w:val="single" w:sz="4" w:space="0" w:color="auto"/>
            </w:tcBorders>
          </w:tcPr>
          <w:p w:rsidR="00C76872" w:rsidRPr="00347FB0" w:rsidRDefault="00C76872" w:rsidP="00C024E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C76872" w:rsidRPr="00347FB0" w:rsidRDefault="00C76872" w:rsidP="00C024E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C76872" w:rsidRDefault="00C76872" w:rsidP="00C024E2">
            <w:pPr>
              <w:pStyle w:val="a3"/>
              <w:rPr>
                <w:rFonts w:ascii="ＭＳ ゴシック" w:eastAsia="ＭＳ ゴシック" w:hAnsi="ＭＳ ゴシック" w:cs="ＭＳ ゴシック"/>
                <w:spacing w:val="9"/>
                <w:sz w:val="21"/>
                <w:szCs w:val="21"/>
              </w:rPr>
            </w:pPr>
          </w:p>
          <w:p w:rsidR="00C76872" w:rsidRDefault="00C76872" w:rsidP="00C024E2">
            <w:pPr>
              <w:pStyle w:val="a3"/>
              <w:rPr>
                <w:rFonts w:ascii="ＭＳ ゴシック" w:eastAsia="ＭＳ ゴシック" w:hAnsi="ＭＳ ゴシック" w:cs="ＭＳ ゴシック"/>
                <w:spacing w:val="9"/>
                <w:sz w:val="21"/>
                <w:szCs w:val="21"/>
              </w:rPr>
            </w:pPr>
          </w:p>
          <w:p w:rsidR="00C76872" w:rsidRDefault="00C76872" w:rsidP="00C024E2">
            <w:pPr>
              <w:pStyle w:val="a3"/>
              <w:rPr>
                <w:rFonts w:ascii="ＭＳ ゴシック" w:eastAsia="ＭＳ ゴシック" w:hAnsi="ＭＳ ゴシック" w:cs="ＭＳ ゴシック"/>
                <w:spacing w:val="9"/>
                <w:sz w:val="21"/>
                <w:szCs w:val="21"/>
              </w:rPr>
            </w:pPr>
          </w:p>
          <w:p w:rsidR="00C76872" w:rsidRPr="006B0322" w:rsidRDefault="00C76872" w:rsidP="00C024E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C76872" w:rsidRDefault="00C76872" w:rsidP="00C024E2">
            <w:pPr>
              <w:pStyle w:val="a3"/>
              <w:rPr>
                <w:rFonts w:ascii="ＭＳ ゴシック" w:eastAsia="ＭＳ ゴシック" w:hAnsi="ＭＳ ゴシック" w:cs="ＭＳ ゴシック"/>
                <w:spacing w:val="9"/>
                <w:sz w:val="21"/>
                <w:szCs w:val="21"/>
              </w:rPr>
            </w:pPr>
          </w:p>
          <w:p w:rsidR="00C76872" w:rsidRDefault="00C76872" w:rsidP="00C024E2">
            <w:pPr>
              <w:pStyle w:val="a3"/>
              <w:rPr>
                <w:rFonts w:ascii="ＭＳ ゴシック" w:eastAsia="ＭＳ ゴシック" w:hAnsi="ＭＳ ゴシック" w:cs="ＭＳ ゴシック"/>
                <w:spacing w:val="9"/>
                <w:sz w:val="21"/>
                <w:szCs w:val="21"/>
              </w:rPr>
            </w:pPr>
          </w:p>
          <w:p w:rsidR="00C76872" w:rsidRDefault="00C76872" w:rsidP="00C024E2">
            <w:pPr>
              <w:pStyle w:val="a3"/>
              <w:rPr>
                <w:rFonts w:ascii="ＭＳ ゴシック" w:eastAsia="ＭＳ ゴシック" w:hAnsi="ＭＳ ゴシック" w:cs="ＭＳ ゴシック"/>
                <w:spacing w:val="9"/>
                <w:sz w:val="21"/>
                <w:szCs w:val="21"/>
              </w:rPr>
            </w:pPr>
          </w:p>
          <w:p w:rsidR="00C76872" w:rsidRDefault="00C76872" w:rsidP="00C024E2">
            <w:pPr>
              <w:pStyle w:val="a3"/>
              <w:rPr>
                <w:rFonts w:ascii="ＭＳ ゴシック" w:eastAsia="ＭＳ ゴシック" w:hAnsi="ＭＳ ゴシック" w:cs="ＭＳ ゴシック"/>
                <w:spacing w:val="9"/>
                <w:sz w:val="21"/>
                <w:szCs w:val="21"/>
              </w:rPr>
            </w:pPr>
          </w:p>
          <w:p w:rsidR="00C76872" w:rsidRPr="006B0322" w:rsidRDefault="00C76872" w:rsidP="00C024E2">
            <w:pPr>
              <w:pStyle w:val="a3"/>
              <w:rPr>
                <w:rFonts w:ascii="ＭＳ ゴシック" w:eastAsia="ＭＳ ゴシック" w:hAnsi="ＭＳ ゴシック"/>
                <w:spacing w:val="9"/>
                <w:sz w:val="21"/>
                <w:szCs w:val="21"/>
              </w:rPr>
            </w:pPr>
          </w:p>
          <w:p w:rsidR="00C76872" w:rsidRPr="006B0322" w:rsidRDefault="00C76872" w:rsidP="00C024E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C76872" w:rsidRPr="006B0322" w:rsidRDefault="00C76872" w:rsidP="00C024E2">
            <w:pPr>
              <w:pStyle w:val="a3"/>
              <w:rPr>
                <w:rFonts w:ascii="ＭＳ ゴシック" w:eastAsia="ＭＳ ゴシック" w:hAnsi="ＭＳ ゴシック" w:cs="ＭＳ ゴシック"/>
                <w:color w:val="0000FF"/>
                <w:spacing w:val="9"/>
                <w:sz w:val="21"/>
                <w:szCs w:val="21"/>
              </w:rPr>
            </w:pPr>
          </w:p>
        </w:tc>
        <w:tc>
          <w:tcPr>
            <w:tcW w:w="1200" w:type="dxa"/>
            <w:tcBorders>
              <w:left w:val="nil"/>
              <w:bottom w:val="single" w:sz="4" w:space="0" w:color="auto"/>
            </w:tcBorders>
          </w:tcPr>
          <w:p w:rsidR="00C76872" w:rsidRDefault="00C76872" w:rsidP="00C024E2">
            <w:pPr>
              <w:widowControl/>
              <w:jc w:val="left"/>
              <w:rPr>
                <w:rFonts w:ascii="ＭＳ ゴシック" w:eastAsia="ＭＳ ゴシック" w:hAnsi="ＭＳ ゴシック" w:cs="ＭＳ ゴシック"/>
                <w:color w:val="0000FF"/>
                <w:spacing w:val="9"/>
                <w:kern w:val="0"/>
                <w:szCs w:val="21"/>
              </w:rPr>
            </w:pPr>
          </w:p>
          <w:p w:rsidR="00C76872" w:rsidRDefault="00C76872" w:rsidP="00C024E2">
            <w:pPr>
              <w:widowControl/>
              <w:jc w:val="left"/>
              <w:rPr>
                <w:rFonts w:ascii="ＭＳ ゴシック" w:eastAsia="ＭＳ ゴシック" w:hAnsi="ＭＳ ゴシック" w:cs="ＭＳ ゴシック"/>
                <w:color w:val="0000FF"/>
                <w:spacing w:val="9"/>
                <w:kern w:val="0"/>
                <w:szCs w:val="21"/>
              </w:rPr>
            </w:pPr>
          </w:p>
          <w:p w:rsidR="00C76872" w:rsidRDefault="00C76872" w:rsidP="00C024E2">
            <w:pPr>
              <w:pStyle w:val="a3"/>
              <w:ind w:left="255"/>
              <w:rPr>
                <w:rFonts w:ascii="ＭＳ ゴシック" w:eastAsia="ＭＳ ゴシック" w:hAnsi="ＭＳ ゴシック" w:cs="ＭＳ ゴシック"/>
                <w:spacing w:val="9"/>
                <w:sz w:val="21"/>
                <w:szCs w:val="21"/>
              </w:rPr>
            </w:pPr>
            <w:r w:rsidRPr="00347FB0">
              <w:rPr>
                <w:rFonts w:ascii="ＭＳ ゴシック" w:eastAsia="ＭＳ ゴシック" w:hAnsi="ＭＳ ゴシック" w:cs="ＭＳ ゴシック" w:hint="eastAsia"/>
                <w:spacing w:val="9"/>
                <w:sz w:val="21"/>
                <w:szCs w:val="21"/>
              </w:rPr>
              <w:t>提出者）</w:t>
            </w:r>
          </w:p>
          <w:p w:rsidR="00C76872" w:rsidRDefault="00C76872" w:rsidP="00C024E2">
            <w:pPr>
              <w:pStyle w:val="a3"/>
              <w:ind w:left="2955"/>
              <w:rPr>
                <w:rFonts w:ascii="ＭＳ ゴシック" w:eastAsia="ＭＳ ゴシック" w:hAnsi="ＭＳ ゴシック" w:cs="ＭＳ ゴシック"/>
                <w:spacing w:val="9"/>
                <w:sz w:val="21"/>
                <w:szCs w:val="21"/>
              </w:rPr>
            </w:pPr>
          </w:p>
          <w:p w:rsidR="00C76872" w:rsidRDefault="00C76872" w:rsidP="00C024E2">
            <w:pPr>
              <w:pStyle w:val="a3"/>
              <w:ind w:left="1380"/>
              <w:rPr>
                <w:rFonts w:ascii="ＭＳ ゴシック" w:eastAsia="ＭＳ ゴシック" w:hAnsi="ＭＳ ゴシック" w:cs="ＭＳ ゴシック"/>
                <w:spacing w:val="9"/>
                <w:sz w:val="21"/>
                <w:szCs w:val="21"/>
              </w:rPr>
            </w:pPr>
          </w:p>
          <w:p w:rsidR="00C76872" w:rsidRDefault="00C76872" w:rsidP="00C024E2">
            <w:pPr>
              <w:widowControl/>
              <w:jc w:val="left"/>
              <w:rPr>
                <w:rFonts w:ascii="ＭＳ ゴシック" w:eastAsia="ＭＳ ゴシック" w:hAnsi="ＭＳ ゴシック" w:cs="ＭＳ ゴシック"/>
                <w:color w:val="0000FF"/>
                <w:spacing w:val="9"/>
                <w:kern w:val="0"/>
                <w:szCs w:val="21"/>
              </w:rPr>
            </w:pPr>
          </w:p>
          <w:p w:rsidR="00C76872" w:rsidRDefault="00C76872" w:rsidP="00C024E2">
            <w:pPr>
              <w:pStyle w:val="a3"/>
              <w:ind w:left="1440"/>
              <w:rPr>
                <w:rFonts w:ascii="ＭＳ ゴシック" w:eastAsia="ＭＳ ゴシック" w:hAnsi="ＭＳ ゴシック" w:cs="ＭＳ ゴシック"/>
                <w:spacing w:val="9"/>
                <w:sz w:val="21"/>
                <w:szCs w:val="21"/>
              </w:rPr>
            </w:pPr>
          </w:p>
          <w:p w:rsidR="00C76872" w:rsidRDefault="00C76872" w:rsidP="00C024E2">
            <w:pPr>
              <w:pStyle w:val="a3"/>
              <w:ind w:left="1380"/>
              <w:rPr>
                <w:rFonts w:ascii="ＭＳ ゴシック" w:eastAsia="ＭＳ ゴシック" w:hAnsi="ＭＳ ゴシック" w:cs="ＭＳ ゴシック"/>
                <w:spacing w:val="9"/>
                <w:sz w:val="21"/>
                <w:szCs w:val="21"/>
              </w:rPr>
            </w:pPr>
          </w:p>
          <w:p w:rsidR="00C76872" w:rsidRDefault="00C76872" w:rsidP="00C024E2">
            <w:pPr>
              <w:pStyle w:val="a3"/>
              <w:ind w:left="1380"/>
              <w:rPr>
                <w:rFonts w:ascii="ＭＳ ゴシック" w:eastAsia="ＭＳ ゴシック" w:hAnsi="ＭＳ ゴシック" w:cs="ＭＳ ゴシック"/>
                <w:spacing w:val="9"/>
                <w:sz w:val="21"/>
                <w:szCs w:val="21"/>
              </w:rPr>
            </w:pPr>
          </w:p>
          <w:p w:rsidR="00C76872" w:rsidRDefault="00C76872" w:rsidP="00C024E2">
            <w:pPr>
              <w:pStyle w:val="a3"/>
              <w:ind w:left="1440"/>
              <w:rPr>
                <w:rFonts w:ascii="ＭＳ ゴシック" w:eastAsia="ＭＳ ゴシック" w:hAnsi="ＭＳ ゴシック" w:cs="ＭＳ ゴシック"/>
                <w:spacing w:val="9"/>
                <w:sz w:val="21"/>
                <w:szCs w:val="21"/>
              </w:rPr>
            </w:pPr>
          </w:p>
          <w:p w:rsidR="00C76872" w:rsidRDefault="00C76872" w:rsidP="00C024E2">
            <w:pPr>
              <w:widowControl/>
              <w:jc w:val="left"/>
              <w:rPr>
                <w:rFonts w:ascii="ＭＳ ゴシック" w:eastAsia="ＭＳ ゴシック" w:hAnsi="ＭＳ ゴシック" w:cs="ＭＳ ゴシック"/>
                <w:color w:val="0000FF"/>
                <w:spacing w:val="9"/>
                <w:kern w:val="0"/>
                <w:szCs w:val="21"/>
              </w:rPr>
            </w:pPr>
          </w:p>
          <w:p w:rsidR="00C76872" w:rsidRDefault="00C76872" w:rsidP="00C024E2">
            <w:pPr>
              <w:widowControl/>
              <w:jc w:val="left"/>
              <w:rPr>
                <w:rFonts w:ascii="ＭＳ ゴシック" w:eastAsia="ＭＳ ゴシック" w:hAnsi="ＭＳ ゴシック" w:cs="ＭＳ ゴシック"/>
                <w:color w:val="0000FF"/>
                <w:spacing w:val="9"/>
                <w:kern w:val="0"/>
                <w:szCs w:val="21"/>
              </w:rPr>
            </w:pPr>
          </w:p>
          <w:p w:rsidR="00C76872" w:rsidRPr="006B0322" w:rsidRDefault="00C76872" w:rsidP="00C024E2">
            <w:pPr>
              <w:pStyle w:val="a3"/>
              <w:rPr>
                <w:rFonts w:ascii="ＭＳ ゴシック" w:eastAsia="ＭＳ ゴシック" w:hAnsi="ＭＳ ゴシック" w:cs="ＭＳ ゴシック"/>
                <w:color w:val="0000FF"/>
                <w:spacing w:val="9"/>
                <w:sz w:val="21"/>
                <w:szCs w:val="21"/>
              </w:rPr>
            </w:pPr>
          </w:p>
        </w:tc>
        <w:tc>
          <w:tcPr>
            <w:tcW w:w="526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76872" w:rsidRDefault="00C76872" w:rsidP="00C024E2">
            <w:pPr>
              <w:widowControl/>
              <w:jc w:val="left"/>
              <w:rPr>
                <w:rFonts w:ascii="ＭＳ ゴシック" w:eastAsia="ＭＳ ゴシック" w:hAnsi="ＭＳ ゴシック" w:cs="ＭＳ ゴシック"/>
                <w:color w:val="0000FF"/>
                <w:spacing w:val="9"/>
                <w:kern w:val="0"/>
                <w:szCs w:val="21"/>
              </w:rPr>
            </w:pPr>
          </w:p>
          <w:p w:rsidR="00C76872" w:rsidRDefault="00C76872" w:rsidP="00C024E2">
            <w:pPr>
              <w:widowControl/>
              <w:jc w:val="left"/>
              <w:rPr>
                <w:rFonts w:ascii="ＭＳ ゴシック" w:eastAsia="ＭＳ ゴシック" w:hAnsi="ＭＳ ゴシック" w:cs="ＭＳ ゴシック"/>
                <w:color w:val="0000FF"/>
                <w:spacing w:val="9"/>
                <w:kern w:val="0"/>
                <w:szCs w:val="21"/>
              </w:rPr>
            </w:pPr>
          </w:p>
          <w:p w:rsidR="00C76872" w:rsidRPr="00347FB0" w:rsidRDefault="00C76872" w:rsidP="00C024E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347FB0">
              <w:rPr>
                <w:rFonts w:ascii="ＭＳ ゴシック" w:eastAsia="ＭＳ ゴシック" w:hAnsi="ＭＳ ゴシック" w:cs="ＭＳ ゴシック" w:hint="eastAsia"/>
                <w:spacing w:val="9"/>
                <w:sz w:val="21"/>
                <w:szCs w:val="21"/>
              </w:rPr>
              <w:t>住所</w:t>
            </w:r>
          </w:p>
          <w:p w:rsidR="00C76872" w:rsidRPr="006B0322" w:rsidRDefault="00C76872" w:rsidP="00C024E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6B0322">
              <w:rPr>
                <w:rFonts w:ascii="ＭＳ ゴシック" w:eastAsia="ＭＳ ゴシック" w:hAnsi="ＭＳ ゴシック" w:cs="ＭＳ ゴシック" w:hint="eastAsia"/>
                <w:spacing w:val="9"/>
                <w:sz w:val="21"/>
                <w:szCs w:val="21"/>
              </w:rPr>
              <w:t>会社名</w:t>
            </w:r>
          </w:p>
          <w:p w:rsidR="00C76872" w:rsidRPr="006B0322" w:rsidRDefault="00C76872" w:rsidP="00C024E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6B0322">
              <w:rPr>
                <w:rFonts w:ascii="ＭＳ ゴシック" w:eastAsia="ＭＳ ゴシック" w:hAnsi="ＭＳ ゴシック" w:cs="ＭＳ ゴシック" w:hint="eastAsia"/>
                <w:spacing w:val="9"/>
                <w:sz w:val="21"/>
                <w:szCs w:val="21"/>
              </w:rPr>
              <w:t>代表者</w:t>
            </w:r>
            <w:r w:rsidRPr="006B0322">
              <w:rPr>
                <w:rFonts w:ascii="ＭＳ ゴシック" w:eastAsia="ＭＳ ゴシック" w:hAnsi="ＭＳ ゴシック" w:cs="ＭＳ ゴシック" w:hint="eastAsia"/>
                <w:spacing w:val="4"/>
                <w:sz w:val="21"/>
                <w:szCs w:val="21"/>
              </w:rPr>
              <w:t xml:space="preserve">  </w:t>
            </w:r>
            <w:r w:rsidRPr="006B0322">
              <w:rPr>
                <w:rFonts w:ascii="ＭＳ ゴシック" w:eastAsia="ＭＳ ゴシック" w:hAnsi="ＭＳ ゴシック" w:cs="ＭＳ ゴシック" w:hint="eastAsia"/>
                <w:spacing w:val="9"/>
                <w:sz w:val="21"/>
                <w:szCs w:val="21"/>
              </w:rPr>
              <w:t xml:space="preserve">　役職名　　氏名　　　　　</w:t>
            </w:r>
          </w:p>
          <w:p w:rsidR="00C76872" w:rsidRDefault="00C76872" w:rsidP="00C024E2">
            <w:pPr>
              <w:widowControl/>
              <w:jc w:val="left"/>
              <w:rPr>
                <w:rFonts w:ascii="ＭＳ ゴシック" w:eastAsia="ＭＳ ゴシック" w:hAnsi="ＭＳ ゴシック" w:cs="ＭＳ ゴシック"/>
                <w:color w:val="0000FF"/>
                <w:spacing w:val="9"/>
                <w:kern w:val="0"/>
                <w:szCs w:val="21"/>
              </w:rPr>
            </w:pPr>
          </w:p>
          <w:p w:rsidR="00C76872" w:rsidRPr="006B0322" w:rsidRDefault="00C76872" w:rsidP="00C024E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9"/>
                <w:sz w:val="21"/>
                <w:szCs w:val="21"/>
              </w:rPr>
              <w:t>担当</w:t>
            </w:r>
            <w:r w:rsidRPr="006B0322">
              <w:rPr>
                <w:rFonts w:ascii="ＭＳ ゴシック" w:eastAsia="ＭＳ ゴシック" w:hAnsi="ＭＳ ゴシック" w:cs="ＭＳ ゴシック" w:hint="eastAsia"/>
                <w:spacing w:val="9"/>
                <w:sz w:val="21"/>
                <w:szCs w:val="21"/>
              </w:rPr>
              <w:t>者）　担当部署</w:t>
            </w:r>
          </w:p>
          <w:p w:rsidR="00C76872" w:rsidRPr="006B0322" w:rsidRDefault="00C76872" w:rsidP="00C024E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6B0322">
              <w:rPr>
                <w:rFonts w:ascii="ＭＳ ゴシック" w:eastAsia="ＭＳ ゴシック" w:hAnsi="ＭＳ ゴシック" w:cs="ＭＳ ゴシック" w:hint="eastAsia"/>
                <w:spacing w:val="9"/>
                <w:sz w:val="21"/>
                <w:szCs w:val="21"/>
              </w:rPr>
              <w:t>氏名</w:t>
            </w:r>
          </w:p>
          <w:p w:rsidR="00C76872" w:rsidRDefault="00C76872" w:rsidP="00C024E2">
            <w:pPr>
              <w:pStyle w:val="a3"/>
              <w:rPr>
                <w:rFonts w:ascii="ＭＳ ゴシック" w:eastAsia="ＭＳ ゴシック" w:hAnsi="ＭＳ ゴシック" w:cs="ＭＳ ゴシック"/>
                <w:spacing w:val="9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9"/>
                <w:sz w:val="21"/>
                <w:szCs w:val="21"/>
              </w:rPr>
              <w:t>電話番号</w:t>
            </w:r>
          </w:p>
          <w:p w:rsidR="00C76872" w:rsidRPr="006B0322" w:rsidRDefault="00C76872" w:rsidP="00C024E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6B0322">
              <w:rPr>
                <w:rFonts w:ascii="ＭＳ ゴシック" w:eastAsia="ＭＳ ゴシック" w:hAnsi="ＭＳ ゴシック" w:cs="ＭＳ ゴシック" w:hint="eastAsia"/>
                <w:spacing w:val="9"/>
                <w:sz w:val="21"/>
                <w:szCs w:val="21"/>
              </w:rPr>
              <w:t>ＦＡＸ</w:t>
            </w:r>
          </w:p>
          <w:p w:rsidR="00C76872" w:rsidRPr="006B0322" w:rsidRDefault="00C76872" w:rsidP="00C024E2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6B0322">
              <w:rPr>
                <w:rFonts w:ascii="ＭＳ ゴシック" w:eastAsia="ＭＳ ゴシック" w:hAnsi="ＭＳ ゴシック" w:cs="ＭＳ ゴシック" w:hint="eastAsia"/>
                <w:spacing w:val="9"/>
                <w:sz w:val="21"/>
                <w:szCs w:val="21"/>
              </w:rPr>
              <w:t>E-mail</w:t>
            </w:r>
          </w:p>
          <w:p w:rsidR="00C76872" w:rsidRDefault="00C76872" w:rsidP="00C024E2">
            <w:pPr>
              <w:widowControl/>
              <w:jc w:val="left"/>
              <w:rPr>
                <w:rFonts w:ascii="ＭＳ ゴシック" w:eastAsia="ＭＳ ゴシック" w:hAnsi="ＭＳ ゴシック" w:cs="ＭＳ ゴシック"/>
                <w:color w:val="0000FF"/>
                <w:spacing w:val="9"/>
                <w:kern w:val="0"/>
                <w:szCs w:val="21"/>
              </w:rPr>
            </w:pPr>
          </w:p>
          <w:p w:rsidR="00C76872" w:rsidRDefault="00C76872" w:rsidP="00C024E2">
            <w:pPr>
              <w:widowControl/>
              <w:jc w:val="left"/>
              <w:rPr>
                <w:rFonts w:ascii="ＭＳ ゴシック" w:eastAsia="ＭＳ ゴシック" w:hAnsi="ＭＳ ゴシック" w:cs="ＭＳ ゴシック"/>
                <w:color w:val="0000FF"/>
                <w:spacing w:val="9"/>
                <w:kern w:val="0"/>
                <w:szCs w:val="21"/>
              </w:rPr>
            </w:pPr>
          </w:p>
          <w:p w:rsidR="00C76872" w:rsidRPr="006B0322" w:rsidRDefault="00C76872" w:rsidP="00C024E2">
            <w:pPr>
              <w:pStyle w:val="a3"/>
              <w:rPr>
                <w:rFonts w:ascii="ＭＳ ゴシック" w:eastAsia="ＭＳ ゴシック" w:hAnsi="ＭＳ ゴシック" w:cs="ＭＳ ゴシック"/>
                <w:color w:val="0000FF"/>
                <w:spacing w:val="9"/>
                <w:sz w:val="21"/>
                <w:szCs w:val="21"/>
              </w:rPr>
            </w:pPr>
          </w:p>
        </w:tc>
      </w:tr>
      <w:bookmarkEnd w:id="0"/>
    </w:tbl>
    <w:p w:rsidR="00C76872" w:rsidRDefault="00C76872" w:rsidP="008D64E5">
      <w:pPr>
        <w:pStyle w:val="a3"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br w:type="page"/>
      </w:r>
      <w:r>
        <w:rPr>
          <w:rFonts w:ascii="ＭＳ ゴシック" w:eastAsia="ＭＳ ゴシック" w:hAnsi="ＭＳ ゴシック" w:hint="eastAsia"/>
          <w:sz w:val="21"/>
          <w:szCs w:val="21"/>
        </w:rPr>
        <w:lastRenderedPageBreak/>
        <w:t>【目次】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756"/>
        <w:gridCol w:w="6468"/>
        <w:gridCol w:w="805"/>
      </w:tblGrid>
      <w:tr w:rsidR="00421C5B" w:rsidRPr="00C024E2" w:rsidTr="00FD72A9">
        <w:tc>
          <w:tcPr>
            <w:tcW w:w="1518" w:type="dxa"/>
            <w:shd w:val="clear" w:color="auto" w:fill="auto"/>
            <w:vAlign w:val="center"/>
          </w:tcPr>
          <w:p w:rsidR="00421C5B" w:rsidRPr="00C024E2" w:rsidRDefault="00421C5B" w:rsidP="00617F6F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24E2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評価項目</w:t>
            </w:r>
          </w:p>
        </w:tc>
        <w:tc>
          <w:tcPr>
            <w:tcW w:w="7411" w:type="dxa"/>
            <w:gridSpan w:val="2"/>
            <w:shd w:val="clear" w:color="auto" w:fill="auto"/>
            <w:vAlign w:val="center"/>
          </w:tcPr>
          <w:p w:rsidR="00B14C84" w:rsidRDefault="00421C5B" w:rsidP="00C024E2">
            <w:pPr>
              <w:pStyle w:val="a3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CA2907">
              <w:rPr>
                <w:rFonts w:ascii="ＭＳ ゴシック" w:eastAsia="ＭＳ ゴシック" w:hAnsi="ＭＳ ゴシック" w:hint="eastAsia"/>
                <w:sz w:val="20"/>
                <w:szCs w:val="21"/>
              </w:rPr>
              <w:t>記載内容</w:t>
            </w:r>
            <w:r w:rsidR="00CA2907" w:rsidRPr="00CA2907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="00925CF1">
              <w:rPr>
                <w:rFonts w:ascii="ＭＳ ゴシック" w:eastAsia="ＭＳ ゴシック" w:hAnsi="ＭＳ ゴシック" w:hint="eastAsia"/>
                <w:sz w:val="20"/>
                <w:szCs w:val="21"/>
              </w:rPr>
              <w:t>令和６</w:t>
            </w:r>
            <w:r w:rsidR="00B14C84">
              <w:rPr>
                <w:rFonts w:ascii="ＭＳ ゴシック" w:eastAsia="ＭＳ ゴシック" w:hAnsi="ＭＳ ゴシック" w:hint="eastAsia"/>
                <w:sz w:val="20"/>
                <w:szCs w:val="21"/>
              </w:rPr>
              <w:t>年度BPRプロジェクト研修運営業務</w:t>
            </w:r>
            <w:r w:rsidRPr="00CA2907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に係る</w:t>
            </w:r>
          </w:p>
          <w:p w:rsidR="00421C5B" w:rsidRPr="00CA2907" w:rsidRDefault="00421C5B" w:rsidP="00C024E2">
            <w:pPr>
              <w:pStyle w:val="a3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CA2907">
              <w:rPr>
                <w:rFonts w:ascii="ＭＳ ゴシック" w:eastAsia="ＭＳ ゴシック" w:hAnsi="ＭＳ ゴシック" w:hint="eastAsia"/>
                <w:sz w:val="20"/>
                <w:szCs w:val="21"/>
              </w:rPr>
              <w:t>企画提案書評価基準表の分類）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421C5B" w:rsidRPr="00C024E2" w:rsidRDefault="00421C5B" w:rsidP="00C024E2">
            <w:pPr>
              <w:pStyle w:val="a3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C024E2">
              <w:rPr>
                <w:rFonts w:ascii="ＭＳ ゴシック" w:eastAsia="ＭＳ ゴシック" w:hAnsi="ＭＳ ゴシック" w:hint="eastAsia"/>
                <w:sz w:val="18"/>
                <w:szCs w:val="21"/>
              </w:rPr>
              <w:t>ページ</w:t>
            </w:r>
          </w:p>
        </w:tc>
      </w:tr>
      <w:tr w:rsidR="009F7685" w:rsidRPr="00C024E2" w:rsidTr="009F7685">
        <w:trPr>
          <w:trHeight w:val="265"/>
        </w:trPr>
        <w:tc>
          <w:tcPr>
            <w:tcW w:w="1518" w:type="dxa"/>
            <w:vMerge w:val="restart"/>
            <w:shd w:val="clear" w:color="auto" w:fill="auto"/>
          </w:tcPr>
          <w:p w:rsidR="009F7685" w:rsidRPr="00C024E2" w:rsidRDefault="009F7685" w:rsidP="00C024E2">
            <w:pPr>
              <w:pStyle w:val="a3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24E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１．本業務に対する基本</w:t>
            </w:r>
            <w:r w:rsidR="00182947">
              <w:rPr>
                <w:rFonts w:ascii="ＭＳ ゴシック" w:eastAsia="ＭＳ ゴシック" w:hAnsi="ＭＳ ゴシック" w:hint="eastAsia"/>
                <w:sz w:val="21"/>
                <w:szCs w:val="21"/>
              </w:rPr>
              <w:t>的</w:t>
            </w:r>
            <w:r w:rsidRPr="00C024E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な考え方</w:t>
            </w:r>
          </w:p>
        </w:tc>
        <w:tc>
          <w:tcPr>
            <w:tcW w:w="756" w:type="dxa"/>
            <w:shd w:val="clear" w:color="auto" w:fill="auto"/>
          </w:tcPr>
          <w:p w:rsidR="009F7685" w:rsidRPr="00C024E2" w:rsidRDefault="009F7685" w:rsidP="00C024E2">
            <w:pPr>
              <w:pStyle w:val="a3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（1）</w:t>
            </w:r>
          </w:p>
        </w:tc>
        <w:tc>
          <w:tcPr>
            <w:tcW w:w="6655" w:type="dxa"/>
            <w:shd w:val="clear" w:color="auto" w:fill="auto"/>
          </w:tcPr>
          <w:p w:rsidR="009F7685" w:rsidRPr="00C024E2" w:rsidRDefault="009F7685" w:rsidP="00C024E2">
            <w:pPr>
              <w:pStyle w:val="a3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24E2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本業務に対する理解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、</w:t>
            </w:r>
            <w:r w:rsidRPr="00C024E2">
              <w:rPr>
                <w:rFonts w:ascii="ＭＳ ゴシック" w:eastAsia="ＭＳ ゴシック" w:hAnsi="ＭＳ ゴシック" w:hint="eastAsia"/>
                <w:sz w:val="21"/>
                <w:szCs w:val="21"/>
              </w:rPr>
              <w:t>課題認識及び取り組み方針等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F7685" w:rsidRPr="00C024E2" w:rsidRDefault="009F7685" w:rsidP="00C024E2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24E2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</w:t>
            </w:r>
          </w:p>
        </w:tc>
      </w:tr>
      <w:tr w:rsidR="009F7685" w:rsidRPr="00C024E2" w:rsidTr="009F7685">
        <w:trPr>
          <w:trHeight w:val="63"/>
        </w:trPr>
        <w:tc>
          <w:tcPr>
            <w:tcW w:w="1518" w:type="dxa"/>
            <w:vMerge/>
            <w:shd w:val="clear" w:color="auto" w:fill="auto"/>
          </w:tcPr>
          <w:p w:rsidR="009F7685" w:rsidRPr="00C024E2" w:rsidRDefault="009F7685" w:rsidP="00C024E2">
            <w:pPr>
              <w:pStyle w:val="a3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56" w:type="dxa"/>
            <w:shd w:val="clear" w:color="auto" w:fill="auto"/>
          </w:tcPr>
          <w:p w:rsidR="009F7685" w:rsidRPr="00C024E2" w:rsidRDefault="009F7685" w:rsidP="00C024E2">
            <w:pPr>
              <w:pStyle w:val="a3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（2）</w:t>
            </w:r>
          </w:p>
        </w:tc>
        <w:tc>
          <w:tcPr>
            <w:tcW w:w="6655" w:type="dxa"/>
            <w:shd w:val="clear" w:color="auto" w:fill="auto"/>
          </w:tcPr>
          <w:p w:rsidR="009F7685" w:rsidRPr="00C024E2" w:rsidRDefault="009F7685" w:rsidP="00C024E2">
            <w:pPr>
              <w:pStyle w:val="a3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D72A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本業務を履行することで、本市にとって期待される効果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等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F7685" w:rsidRPr="00C024E2" w:rsidRDefault="009F7685" w:rsidP="00C024E2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24E2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</w:t>
            </w:r>
          </w:p>
        </w:tc>
      </w:tr>
      <w:tr w:rsidR="009F7685" w:rsidRPr="00C024E2" w:rsidTr="009F7685">
        <w:trPr>
          <w:trHeight w:val="105"/>
        </w:trPr>
        <w:tc>
          <w:tcPr>
            <w:tcW w:w="1518" w:type="dxa"/>
            <w:vMerge/>
            <w:shd w:val="clear" w:color="auto" w:fill="auto"/>
          </w:tcPr>
          <w:p w:rsidR="009F7685" w:rsidRPr="00C024E2" w:rsidRDefault="009F7685" w:rsidP="00C024E2">
            <w:pPr>
              <w:pStyle w:val="a3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56" w:type="dxa"/>
            <w:shd w:val="clear" w:color="auto" w:fill="auto"/>
          </w:tcPr>
          <w:p w:rsidR="009F7685" w:rsidRPr="00C024E2" w:rsidRDefault="009F7685" w:rsidP="00C024E2">
            <w:pPr>
              <w:pStyle w:val="a3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（3）</w:t>
            </w:r>
          </w:p>
        </w:tc>
        <w:tc>
          <w:tcPr>
            <w:tcW w:w="6655" w:type="dxa"/>
            <w:shd w:val="clear" w:color="auto" w:fill="auto"/>
          </w:tcPr>
          <w:p w:rsidR="009F7685" w:rsidRPr="00C024E2" w:rsidRDefault="009F7685" w:rsidP="00C024E2">
            <w:pPr>
              <w:pStyle w:val="a3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D72A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その他、考慮すべき事項、対応方法等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F7685" w:rsidRPr="00C024E2" w:rsidRDefault="009F7685" w:rsidP="00C024E2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24E2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</w:t>
            </w:r>
          </w:p>
        </w:tc>
      </w:tr>
      <w:tr w:rsidR="00FD72A9" w:rsidRPr="00C024E2" w:rsidTr="00FD72A9">
        <w:trPr>
          <w:trHeight w:val="420"/>
        </w:trPr>
        <w:tc>
          <w:tcPr>
            <w:tcW w:w="1518" w:type="dxa"/>
            <w:shd w:val="clear" w:color="auto" w:fill="auto"/>
          </w:tcPr>
          <w:p w:rsidR="00FD72A9" w:rsidRPr="00C024E2" w:rsidRDefault="00FD72A9" w:rsidP="00617F6F">
            <w:pPr>
              <w:pStyle w:val="a3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24E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２．本業務の実施要件に関する事項等</w:t>
            </w:r>
          </w:p>
        </w:tc>
        <w:tc>
          <w:tcPr>
            <w:tcW w:w="756" w:type="dxa"/>
            <w:shd w:val="clear" w:color="auto" w:fill="auto"/>
          </w:tcPr>
          <w:p w:rsidR="00FD72A9" w:rsidRPr="00C024E2" w:rsidRDefault="00FD72A9" w:rsidP="00617F6F">
            <w:pPr>
              <w:pStyle w:val="a3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（1）</w:t>
            </w:r>
          </w:p>
        </w:tc>
        <w:tc>
          <w:tcPr>
            <w:tcW w:w="6655" w:type="dxa"/>
            <w:shd w:val="clear" w:color="auto" w:fill="auto"/>
          </w:tcPr>
          <w:p w:rsidR="00FD72A9" w:rsidRPr="0013155B" w:rsidRDefault="00CA2907" w:rsidP="005A165E">
            <w:pPr>
              <w:pStyle w:val="a3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仕様書</w:t>
            </w:r>
            <w:r w:rsidR="00FD72A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「４　</w:t>
            </w:r>
            <w:r w:rsidR="00FD72A9" w:rsidRPr="0013155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本業務の実施要件</w:t>
            </w:r>
            <w:r w:rsidR="00FD72A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」</w:t>
            </w:r>
            <w:r w:rsidR="00FD72A9" w:rsidRPr="0013155B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に記載する</w:t>
            </w:r>
            <w:r w:rsidR="005A165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実績等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FD72A9" w:rsidRPr="00C024E2" w:rsidRDefault="00FD72A9" w:rsidP="00617F6F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24E2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</w:t>
            </w:r>
          </w:p>
        </w:tc>
      </w:tr>
      <w:tr w:rsidR="009F7685" w:rsidRPr="00C024E2" w:rsidTr="00FD72A9">
        <w:trPr>
          <w:trHeight w:val="270"/>
        </w:trPr>
        <w:tc>
          <w:tcPr>
            <w:tcW w:w="1518" w:type="dxa"/>
            <w:vMerge w:val="restart"/>
            <w:shd w:val="clear" w:color="auto" w:fill="auto"/>
          </w:tcPr>
          <w:p w:rsidR="009F7685" w:rsidRPr="00C024E2" w:rsidRDefault="009F7685" w:rsidP="00617F6F">
            <w:pPr>
              <w:pStyle w:val="a3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24E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３．本業務の業務内容及び手法等</w:t>
            </w:r>
          </w:p>
        </w:tc>
        <w:tc>
          <w:tcPr>
            <w:tcW w:w="756" w:type="dxa"/>
            <w:shd w:val="clear" w:color="auto" w:fill="auto"/>
          </w:tcPr>
          <w:p w:rsidR="009F7685" w:rsidRPr="00C024E2" w:rsidRDefault="009F7685" w:rsidP="00617F6F">
            <w:pPr>
              <w:pStyle w:val="a3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（1）</w:t>
            </w:r>
          </w:p>
        </w:tc>
        <w:tc>
          <w:tcPr>
            <w:tcW w:w="6655" w:type="dxa"/>
            <w:shd w:val="clear" w:color="auto" w:fill="auto"/>
          </w:tcPr>
          <w:p w:rsidR="009F7685" w:rsidRPr="00C024E2" w:rsidRDefault="00CA2907" w:rsidP="005A165E">
            <w:pPr>
              <w:pStyle w:val="a3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仕様書</w:t>
            </w:r>
            <w:r w:rsidR="009F7685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「５　研修の実施内容」</w:t>
            </w:r>
            <w:r w:rsidR="009F7685" w:rsidRPr="00C024E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に記載する方式等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F7685" w:rsidRPr="00C024E2" w:rsidRDefault="009F7685" w:rsidP="00617F6F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24E2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</w:t>
            </w:r>
          </w:p>
        </w:tc>
      </w:tr>
      <w:tr w:rsidR="009F7685" w:rsidRPr="00C024E2" w:rsidTr="00FD72A9">
        <w:trPr>
          <w:trHeight w:val="360"/>
        </w:trPr>
        <w:tc>
          <w:tcPr>
            <w:tcW w:w="1518" w:type="dxa"/>
            <w:vMerge/>
            <w:shd w:val="clear" w:color="auto" w:fill="auto"/>
          </w:tcPr>
          <w:p w:rsidR="009F7685" w:rsidRPr="00C024E2" w:rsidRDefault="009F7685" w:rsidP="00617F6F">
            <w:pPr>
              <w:pStyle w:val="a3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56" w:type="dxa"/>
            <w:shd w:val="clear" w:color="auto" w:fill="auto"/>
          </w:tcPr>
          <w:p w:rsidR="009F7685" w:rsidRPr="00C024E2" w:rsidRDefault="009F7685" w:rsidP="00617F6F">
            <w:pPr>
              <w:pStyle w:val="a3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（2）</w:t>
            </w:r>
          </w:p>
        </w:tc>
        <w:tc>
          <w:tcPr>
            <w:tcW w:w="6655" w:type="dxa"/>
            <w:shd w:val="clear" w:color="auto" w:fill="auto"/>
          </w:tcPr>
          <w:p w:rsidR="009F7685" w:rsidRPr="00C024E2" w:rsidRDefault="009F7685" w:rsidP="00617F6F">
            <w:pPr>
              <w:pStyle w:val="a3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研修受講後における知識・スキルを維持するための工夫等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F7685" w:rsidRPr="00C024E2" w:rsidRDefault="009F7685" w:rsidP="00617F6F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24E2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</w:t>
            </w:r>
          </w:p>
        </w:tc>
      </w:tr>
      <w:tr w:rsidR="008E77E5" w:rsidRPr="00C024E2" w:rsidTr="008E77E5">
        <w:trPr>
          <w:trHeight w:val="678"/>
        </w:trPr>
        <w:tc>
          <w:tcPr>
            <w:tcW w:w="1518" w:type="dxa"/>
            <w:vMerge w:val="restart"/>
            <w:shd w:val="clear" w:color="auto" w:fill="auto"/>
          </w:tcPr>
          <w:p w:rsidR="008E77E5" w:rsidRPr="00C024E2" w:rsidRDefault="008E77E5" w:rsidP="00617F6F">
            <w:pPr>
              <w:pStyle w:val="a3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24E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４．本業務への取り組み</w:t>
            </w:r>
          </w:p>
        </w:tc>
        <w:tc>
          <w:tcPr>
            <w:tcW w:w="756" w:type="dxa"/>
            <w:shd w:val="clear" w:color="auto" w:fill="auto"/>
          </w:tcPr>
          <w:p w:rsidR="008E77E5" w:rsidRPr="00C024E2" w:rsidRDefault="008E77E5" w:rsidP="00617F6F">
            <w:pPr>
              <w:pStyle w:val="a3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（1）</w:t>
            </w:r>
          </w:p>
        </w:tc>
        <w:tc>
          <w:tcPr>
            <w:tcW w:w="6655" w:type="dxa"/>
            <w:shd w:val="clear" w:color="auto" w:fill="auto"/>
          </w:tcPr>
          <w:p w:rsidR="008E77E5" w:rsidRPr="00C024E2" w:rsidRDefault="00CA2907" w:rsidP="00617F6F">
            <w:pPr>
              <w:pStyle w:val="a3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A2907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仕様書「６　委託業務内容」に記載する内容等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E77E5" w:rsidRPr="00C024E2" w:rsidRDefault="008E77E5" w:rsidP="00617F6F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24E2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</w:t>
            </w:r>
          </w:p>
        </w:tc>
      </w:tr>
      <w:tr w:rsidR="008E77E5" w:rsidRPr="00C024E2" w:rsidTr="00FD72A9">
        <w:trPr>
          <w:trHeight w:val="678"/>
        </w:trPr>
        <w:tc>
          <w:tcPr>
            <w:tcW w:w="1518" w:type="dxa"/>
            <w:vMerge/>
            <w:shd w:val="clear" w:color="auto" w:fill="auto"/>
          </w:tcPr>
          <w:p w:rsidR="008E77E5" w:rsidRPr="00C024E2" w:rsidRDefault="008E77E5" w:rsidP="00617F6F">
            <w:pPr>
              <w:pStyle w:val="a3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56" w:type="dxa"/>
            <w:shd w:val="clear" w:color="auto" w:fill="auto"/>
          </w:tcPr>
          <w:p w:rsidR="008E77E5" w:rsidRDefault="008E77E5" w:rsidP="00617F6F">
            <w:pPr>
              <w:pStyle w:val="a3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（2）</w:t>
            </w:r>
          </w:p>
        </w:tc>
        <w:tc>
          <w:tcPr>
            <w:tcW w:w="6655" w:type="dxa"/>
            <w:shd w:val="clear" w:color="auto" w:fill="auto"/>
          </w:tcPr>
          <w:p w:rsidR="008E77E5" w:rsidRPr="00C024E2" w:rsidRDefault="008E77E5" w:rsidP="00617F6F">
            <w:pPr>
              <w:pStyle w:val="a3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E77E5">
              <w:rPr>
                <w:rFonts w:ascii="ＭＳ ゴシック" w:eastAsia="ＭＳ ゴシック" w:hAnsi="ＭＳ ゴシック" w:hint="eastAsia"/>
                <w:sz w:val="21"/>
                <w:szCs w:val="21"/>
              </w:rPr>
              <w:t>研修を確実に実施するための業務体制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等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E77E5" w:rsidRPr="00C024E2" w:rsidRDefault="008E77E5" w:rsidP="00617F6F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</w:t>
            </w:r>
          </w:p>
        </w:tc>
      </w:tr>
      <w:tr w:rsidR="00617F6F" w:rsidRPr="00C024E2" w:rsidTr="00FD72A9">
        <w:trPr>
          <w:trHeight w:val="937"/>
        </w:trPr>
        <w:tc>
          <w:tcPr>
            <w:tcW w:w="2274" w:type="dxa"/>
            <w:gridSpan w:val="2"/>
            <w:shd w:val="clear" w:color="auto" w:fill="auto"/>
          </w:tcPr>
          <w:p w:rsidR="00617F6F" w:rsidRPr="00C024E2" w:rsidRDefault="00617F6F" w:rsidP="00617F6F">
            <w:pPr>
              <w:pStyle w:val="a3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24E2"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添付資料</w:t>
            </w:r>
          </w:p>
          <w:p w:rsidR="00617F6F" w:rsidRPr="00C024E2" w:rsidRDefault="00617F6F" w:rsidP="00617F6F">
            <w:pPr>
              <w:pStyle w:val="a3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24E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（認定証等の写しなど）</w:t>
            </w:r>
          </w:p>
        </w:tc>
        <w:tc>
          <w:tcPr>
            <w:tcW w:w="6655" w:type="dxa"/>
            <w:shd w:val="clear" w:color="auto" w:fill="auto"/>
          </w:tcPr>
          <w:p w:rsidR="00617F6F" w:rsidRPr="00C024E2" w:rsidRDefault="00617F6F" w:rsidP="00617F6F">
            <w:pPr>
              <w:pStyle w:val="a3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24E2">
              <w:rPr>
                <w:rFonts w:ascii="ＭＳ ゴシック" w:eastAsia="ＭＳ ゴシック" w:hAnsi="ＭＳ ゴシック" w:hint="eastAsia"/>
                <w:sz w:val="21"/>
                <w:szCs w:val="21"/>
              </w:rPr>
              <w:t>(1) ●</w:t>
            </w:r>
          </w:p>
          <w:p w:rsidR="00617F6F" w:rsidRPr="00C024E2" w:rsidRDefault="00617F6F" w:rsidP="00617F6F">
            <w:pPr>
              <w:pStyle w:val="a3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24E2">
              <w:rPr>
                <w:rFonts w:ascii="ＭＳ ゴシック" w:eastAsia="ＭＳ ゴシック" w:hAnsi="ＭＳ ゴシック" w:hint="eastAsia"/>
                <w:sz w:val="21"/>
                <w:szCs w:val="21"/>
              </w:rPr>
              <w:t>(n) ●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617F6F" w:rsidRPr="00C024E2" w:rsidRDefault="00617F6F" w:rsidP="00617F6F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24E2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</w:t>
            </w:r>
          </w:p>
        </w:tc>
      </w:tr>
    </w:tbl>
    <w:p w:rsidR="008F1AC3" w:rsidRDefault="00D974C1" w:rsidP="008D64E5">
      <w:pPr>
        <w:pStyle w:val="a3"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7160"/>
      </w:tblGrid>
      <w:tr w:rsidR="008F1AC3" w:rsidRPr="00C024E2" w:rsidTr="00925CF1">
        <w:trPr>
          <w:tblHeader/>
        </w:trPr>
        <w:tc>
          <w:tcPr>
            <w:tcW w:w="9628" w:type="dxa"/>
            <w:gridSpan w:val="2"/>
            <w:shd w:val="clear" w:color="auto" w:fill="D9D9D9"/>
            <w:vAlign w:val="center"/>
          </w:tcPr>
          <w:p w:rsidR="008F1AC3" w:rsidRPr="00C024E2" w:rsidRDefault="00431D77" w:rsidP="00D669F8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24E2">
              <w:rPr>
                <w:rFonts w:ascii="ＭＳ ゴシック" w:eastAsia="ＭＳ ゴシック" w:hAnsi="ＭＳ ゴシック" w:hint="eastAsia"/>
                <w:sz w:val="21"/>
                <w:szCs w:val="21"/>
              </w:rPr>
              <w:lastRenderedPageBreak/>
              <w:t>記載内容（</w:t>
            </w:r>
            <w:r w:rsidR="00925CF1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令和６</w:t>
            </w:r>
            <w:r w:rsidR="00B14C8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年度BPRプロジェクト研修運営業務</w:t>
            </w:r>
            <w:r w:rsidR="008F1AC3" w:rsidRPr="00C024E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に係る企画提案書評価基準表の分類</w:t>
            </w:r>
            <w:r w:rsidRPr="00C024E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</w:tc>
      </w:tr>
      <w:tr w:rsidR="008F1AC3" w:rsidRPr="00C024E2" w:rsidTr="00925CF1">
        <w:tc>
          <w:tcPr>
            <w:tcW w:w="2468" w:type="dxa"/>
            <w:shd w:val="clear" w:color="auto" w:fill="D9D9D9"/>
            <w:vAlign w:val="center"/>
          </w:tcPr>
          <w:p w:rsidR="008F1AC3" w:rsidRPr="00C024E2" w:rsidRDefault="008F1AC3" w:rsidP="00C024E2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24E2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評価項目</w:t>
            </w:r>
          </w:p>
        </w:tc>
        <w:tc>
          <w:tcPr>
            <w:tcW w:w="7160" w:type="dxa"/>
            <w:shd w:val="clear" w:color="auto" w:fill="auto"/>
          </w:tcPr>
          <w:p w:rsidR="008F1AC3" w:rsidRPr="00C024E2" w:rsidRDefault="008F1AC3" w:rsidP="00C024E2">
            <w:pPr>
              <w:pStyle w:val="a3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24E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１．本業務に対する基本</w:t>
            </w:r>
            <w:r w:rsidR="009663F3">
              <w:rPr>
                <w:rFonts w:ascii="ＭＳ ゴシック" w:eastAsia="ＭＳ ゴシック" w:hAnsi="ＭＳ ゴシック" w:hint="eastAsia"/>
                <w:sz w:val="21"/>
                <w:szCs w:val="21"/>
              </w:rPr>
              <w:t>的</w:t>
            </w:r>
            <w:r w:rsidRPr="00C024E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な考え方</w:t>
            </w:r>
          </w:p>
        </w:tc>
      </w:tr>
      <w:tr w:rsidR="008F1AC3" w:rsidRPr="00C024E2" w:rsidTr="00925CF1">
        <w:trPr>
          <w:trHeight w:val="1380"/>
        </w:trPr>
        <w:tc>
          <w:tcPr>
            <w:tcW w:w="9628" w:type="dxa"/>
            <w:gridSpan w:val="2"/>
            <w:shd w:val="clear" w:color="auto" w:fill="auto"/>
          </w:tcPr>
          <w:p w:rsidR="008F1AC3" w:rsidRPr="00C024E2" w:rsidRDefault="006344F8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24E2">
              <w:rPr>
                <w:rFonts w:ascii="ＭＳ ゴシック" w:eastAsia="ＭＳ ゴシック" w:hAnsi="ＭＳ ゴシック" w:hint="eastAsia"/>
                <w:sz w:val="21"/>
                <w:szCs w:val="21"/>
              </w:rPr>
              <w:t>(1) 本業務に対する理解</w:t>
            </w:r>
            <w:r w:rsidR="00421C5B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、</w:t>
            </w:r>
            <w:r w:rsidRPr="00C024E2">
              <w:rPr>
                <w:rFonts w:ascii="ＭＳ ゴシック" w:eastAsia="ＭＳ ゴシック" w:hAnsi="ＭＳ ゴシック" w:hint="eastAsia"/>
                <w:sz w:val="21"/>
                <w:szCs w:val="21"/>
              </w:rPr>
              <w:t>課題認識及び取り組み方針等</w:t>
            </w:r>
          </w:p>
          <w:p w:rsidR="006344F8" w:rsidRPr="00C024E2" w:rsidRDefault="006344F8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6344F8" w:rsidRPr="00C024E2" w:rsidRDefault="006344F8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6344F8" w:rsidRPr="00C024E2" w:rsidRDefault="006344F8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6344F8" w:rsidRPr="00421C5B" w:rsidRDefault="006344F8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6344F8" w:rsidRPr="00C024E2" w:rsidRDefault="006344F8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6344F8" w:rsidRPr="00C024E2" w:rsidRDefault="006344F8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6344F8" w:rsidRPr="00C024E2" w:rsidRDefault="006344F8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24E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(2) </w:t>
            </w:r>
            <w:r w:rsidR="00795479" w:rsidRPr="007954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本業務を履行することで、本市にとって期待される効果等</w:t>
            </w:r>
          </w:p>
          <w:p w:rsidR="006344F8" w:rsidRPr="00C024E2" w:rsidRDefault="006344F8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6344F8" w:rsidRPr="00C024E2" w:rsidRDefault="006344F8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6344F8" w:rsidRPr="00C024E2" w:rsidRDefault="006344F8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6344F8" w:rsidRPr="00C024E2" w:rsidRDefault="006344F8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6344F8" w:rsidRPr="00C024E2" w:rsidRDefault="006344F8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6344F8" w:rsidRPr="00C024E2" w:rsidRDefault="006344F8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6344F8" w:rsidRPr="00C024E2" w:rsidRDefault="006344F8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24E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(3) </w:t>
            </w:r>
            <w:r w:rsidR="00795479" w:rsidRPr="007954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その他、考慮すべき事項、対応方法等</w:t>
            </w:r>
          </w:p>
          <w:p w:rsidR="006344F8" w:rsidRPr="00C024E2" w:rsidRDefault="006344F8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6344F8" w:rsidRPr="00C024E2" w:rsidRDefault="006344F8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6344F8" w:rsidRPr="00C024E2" w:rsidRDefault="006344F8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6344F8" w:rsidRDefault="006344F8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95479" w:rsidRDefault="00795479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95479" w:rsidRDefault="00795479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95479" w:rsidRDefault="00795479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95479" w:rsidRDefault="00795479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95479" w:rsidRDefault="00795479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95479" w:rsidRDefault="00795479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95479" w:rsidRDefault="00795479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95479" w:rsidRDefault="00795479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95479" w:rsidRDefault="00795479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95479" w:rsidRDefault="00795479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95479" w:rsidRDefault="00795479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95479" w:rsidRPr="00C024E2" w:rsidRDefault="00795479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6344F8" w:rsidRPr="00C024E2" w:rsidRDefault="006344F8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95479" w:rsidRDefault="00795479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E7DB4" w:rsidRPr="00C024E2" w:rsidRDefault="003E7DB4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6344F8" w:rsidRDefault="006344F8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925CF1" w:rsidRDefault="00925CF1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925CF1" w:rsidRPr="00C024E2" w:rsidRDefault="00925CF1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925CF1" w:rsidRPr="00C024E2" w:rsidTr="00925CF1">
        <w:tc>
          <w:tcPr>
            <w:tcW w:w="2468" w:type="dxa"/>
            <w:shd w:val="clear" w:color="auto" w:fill="D9D9D9"/>
            <w:vAlign w:val="center"/>
          </w:tcPr>
          <w:p w:rsidR="00925CF1" w:rsidRPr="00C024E2" w:rsidRDefault="00925CF1" w:rsidP="00BD210F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24E2">
              <w:rPr>
                <w:rFonts w:ascii="ＭＳ ゴシック" w:eastAsia="ＭＳ ゴシック" w:hAnsi="ＭＳ ゴシック" w:hint="eastAsia"/>
                <w:sz w:val="21"/>
                <w:szCs w:val="21"/>
              </w:rPr>
              <w:lastRenderedPageBreak/>
              <w:t>評価項目</w:t>
            </w:r>
          </w:p>
        </w:tc>
        <w:tc>
          <w:tcPr>
            <w:tcW w:w="7160" w:type="dxa"/>
            <w:shd w:val="clear" w:color="auto" w:fill="auto"/>
          </w:tcPr>
          <w:p w:rsidR="00925CF1" w:rsidRPr="00C024E2" w:rsidRDefault="00925CF1" w:rsidP="00BD210F">
            <w:pPr>
              <w:pStyle w:val="a3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24E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２．本業務の実施要件に関する事項等</w:t>
            </w:r>
          </w:p>
        </w:tc>
      </w:tr>
      <w:tr w:rsidR="00925CF1" w:rsidRPr="00C024E2" w:rsidTr="003E7DB4">
        <w:trPr>
          <w:trHeight w:val="251"/>
        </w:trPr>
        <w:tc>
          <w:tcPr>
            <w:tcW w:w="9628" w:type="dxa"/>
            <w:gridSpan w:val="2"/>
            <w:shd w:val="clear" w:color="auto" w:fill="auto"/>
          </w:tcPr>
          <w:p w:rsidR="003E7DB4" w:rsidRPr="00C024E2" w:rsidRDefault="003E7DB4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3155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(1)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仕様書</w:t>
            </w:r>
            <w:r w:rsidRPr="0079547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「４　本業務の実施要件」に記載する実績等</w:t>
            </w:r>
          </w:p>
          <w:p w:rsidR="00925CF1" w:rsidRPr="003E7DB4" w:rsidRDefault="00925CF1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E7DB4" w:rsidRDefault="003E7DB4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E7DB4" w:rsidRDefault="003E7DB4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E7DB4" w:rsidRDefault="003E7DB4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E7DB4" w:rsidRDefault="003E7DB4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E7DB4" w:rsidRDefault="003E7DB4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E7DB4" w:rsidRDefault="003E7DB4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E7DB4" w:rsidRDefault="003E7DB4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E7DB4" w:rsidRDefault="003E7DB4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E7DB4" w:rsidRDefault="003E7DB4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E7DB4" w:rsidRDefault="003E7DB4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E7DB4" w:rsidRDefault="003E7DB4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E7DB4" w:rsidRDefault="003E7DB4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E7DB4" w:rsidRDefault="003E7DB4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E7DB4" w:rsidRDefault="003E7DB4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E7DB4" w:rsidRDefault="003E7DB4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E7DB4" w:rsidRDefault="003E7DB4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E7DB4" w:rsidRDefault="003E7DB4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E7DB4" w:rsidRDefault="003E7DB4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E7DB4" w:rsidRDefault="003E7DB4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E7DB4" w:rsidRDefault="003E7DB4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E7DB4" w:rsidRDefault="003E7DB4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E7DB4" w:rsidRDefault="003E7DB4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E7DB4" w:rsidRDefault="003E7DB4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E7DB4" w:rsidRDefault="003E7DB4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E7DB4" w:rsidRDefault="003E7DB4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E7DB4" w:rsidRDefault="003E7DB4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E7DB4" w:rsidRDefault="003E7DB4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E7DB4" w:rsidRDefault="003E7DB4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E7DB4" w:rsidRDefault="003E7DB4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E7DB4" w:rsidRDefault="003E7DB4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E7DB4" w:rsidRDefault="003E7DB4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E7DB4" w:rsidRDefault="003E7DB4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E7DB4" w:rsidRDefault="003E7DB4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E7DB4" w:rsidRDefault="003E7DB4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E7DB4" w:rsidRPr="00925CF1" w:rsidRDefault="003E7DB4" w:rsidP="008F1AC3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3E7DB4" w:rsidRPr="00C024E2" w:rsidTr="003E7DB4">
        <w:tc>
          <w:tcPr>
            <w:tcW w:w="2468" w:type="dxa"/>
            <w:shd w:val="clear" w:color="auto" w:fill="D9D9D9"/>
            <w:vAlign w:val="center"/>
          </w:tcPr>
          <w:p w:rsidR="003E7DB4" w:rsidRPr="00C024E2" w:rsidRDefault="003E7DB4" w:rsidP="00BD210F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24E2">
              <w:rPr>
                <w:rFonts w:ascii="ＭＳ ゴシック" w:eastAsia="ＭＳ ゴシック" w:hAnsi="ＭＳ ゴシック" w:hint="eastAsia"/>
                <w:sz w:val="21"/>
                <w:szCs w:val="21"/>
              </w:rPr>
              <w:lastRenderedPageBreak/>
              <w:t>評価項目</w:t>
            </w:r>
          </w:p>
        </w:tc>
        <w:tc>
          <w:tcPr>
            <w:tcW w:w="7160" w:type="dxa"/>
            <w:shd w:val="clear" w:color="auto" w:fill="auto"/>
          </w:tcPr>
          <w:p w:rsidR="003E7DB4" w:rsidRPr="00C024E2" w:rsidRDefault="003E7DB4" w:rsidP="00BD210F">
            <w:pPr>
              <w:pStyle w:val="a3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24E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３．本業務の業務内容及び手法等</w:t>
            </w:r>
          </w:p>
        </w:tc>
      </w:tr>
      <w:tr w:rsidR="003E7DB4" w:rsidRPr="00C024E2" w:rsidTr="003E7DB4">
        <w:trPr>
          <w:trHeight w:val="251"/>
        </w:trPr>
        <w:tc>
          <w:tcPr>
            <w:tcW w:w="9628" w:type="dxa"/>
            <w:gridSpan w:val="2"/>
            <w:shd w:val="clear" w:color="auto" w:fill="auto"/>
          </w:tcPr>
          <w:p w:rsidR="003E7DB4" w:rsidRPr="00C024E2" w:rsidRDefault="003E7DB4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24E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(1)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仕様書</w:t>
            </w:r>
            <w:r w:rsidRPr="00C45F10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「５　研修の実施内容」に記載する方式等</w:t>
            </w:r>
          </w:p>
          <w:p w:rsidR="000D1B00" w:rsidRPr="00C024E2" w:rsidRDefault="000D1B00" w:rsidP="000D1B00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0D1B00" w:rsidRPr="00C024E2" w:rsidRDefault="000D1B00" w:rsidP="000D1B00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0D1B00" w:rsidRPr="00C024E2" w:rsidRDefault="000D1B00" w:rsidP="000D1B00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0D1B00" w:rsidRPr="00C024E2" w:rsidRDefault="000D1B00" w:rsidP="000D1B00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0D1B00" w:rsidRPr="00C024E2" w:rsidRDefault="000D1B00" w:rsidP="000D1B00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0D1B00" w:rsidRPr="00C024E2" w:rsidRDefault="000D1B00" w:rsidP="000D1B00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E7DB4" w:rsidRPr="00C024E2" w:rsidRDefault="003E7DB4" w:rsidP="000D1B00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24E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(2) </w:t>
            </w:r>
            <w:r w:rsidRPr="00C45F10">
              <w:rPr>
                <w:rFonts w:ascii="ＭＳ ゴシック" w:eastAsia="ＭＳ ゴシック" w:hAnsi="ＭＳ ゴシック" w:hint="eastAsia"/>
                <w:sz w:val="21"/>
                <w:szCs w:val="21"/>
              </w:rPr>
              <w:t>研修受講後における知識・スキルを維持するための工夫等</w:t>
            </w:r>
          </w:p>
          <w:p w:rsidR="003E7DB4" w:rsidRDefault="003E7DB4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E7DB4" w:rsidRDefault="003E7DB4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E7DB4" w:rsidRDefault="003E7DB4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E7DB4" w:rsidRDefault="003E7DB4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0D1B00" w:rsidRDefault="000D1B00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0D1B00" w:rsidRDefault="000D1B00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0D1B00" w:rsidRDefault="000D1B00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0D1B00" w:rsidRDefault="000D1B00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0D1B00" w:rsidRDefault="000D1B00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0D1B00" w:rsidRDefault="000D1B00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0D1B00" w:rsidRDefault="000D1B00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0D1B00" w:rsidRDefault="000D1B00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0D1B00" w:rsidRDefault="000D1B00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0D1B00" w:rsidRDefault="000D1B00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E7DB4" w:rsidRDefault="003E7DB4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E7DB4" w:rsidRDefault="003E7DB4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E7DB4" w:rsidRDefault="003E7DB4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E7DB4" w:rsidRDefault="003E7DB4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E7DB4" w:rsidRDefault="003E7DB4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E7DB4" w:rsidRDefault="003E7DB4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E7DB4" w:rsidRDefault="003E7DB4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E7DB4" w:rsidRDefault="003E7DB4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E7334" w:rsidRDefault="00AE7334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E7334" w:rsidRDefault="00AE7334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E7334" w:rsidRDefault="00AE7334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E7334" w:rsidRDefault="00AE7334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E7334" w:rsidRDefault="00AE7334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E7334" w:rsidRPr="00C024E2" w:rsidRDefault="00AE7334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3E7DB4" w:rsidRPr="003E7DB4" w:rsidRDefault="003E7DB4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E7334" w:rsidRPr="00C024E2" w:rsidTr="00AE7334">
        <w:tc>
          <w:tcPr>
            <w:tcW w:w="2468" w:type="dxa"/>
            <w:shd w:val="clear" w:color="auto" w:fill="D9D9D9"/>
            <w:vAlign w:val="center"/>
          </w:tcPr>
          <w:p w:rsidR="00AE7334" w:rsidRPr="00C024E2" w:rsidRDefault="00AE7334" w:rsidP="00BD210F">
            <w:pPr>
              <w:pStyle w:val="a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24E2">
              <w:rPr>
                <w:rFonts w:ascii="ＭＳ ゴシック" w:eastAsia="ＭＳ ゴシック" w:hAnsi="ＭＳ ゴシック" w:hint="eastAsia"/>
                <w:sz w:val="21"/>
                <w:szCs w:val="21"/>
              </w:rPr>
              <w:lastRenderedPageBreak/>
              <w:t>評価項目</w:t>
            </w:r>
          </w:p>
        </w:tc>
        <w:tc>
          <w:tcPr>
            <w:tcW w:w="7160" w:type="dxa"/>
            <w:shd w:val="clear" w:color="auto" w:fill="auto"/>
          </w:tcPr>
          <w:p w:rsidR="00AE7334" w:rsidRPr="00C024E2" w:rsidRDefault="00AE7334" w:rsidP="00BD210F">
            <w:pPr>
              <w:pStyle w:val="a3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24E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４．本業務への取り組み</w:t>
            </w:r>
          </w:p>
        </w:tc>
      </w:tr>
      <w:tr w:rsidR="003E7DB4" w:rsidRPr="00C024E2" w:rsidTr="003E7DB4">
        <w:trPr>
          <w:trHeight w:val="251"/>
        </w:trPr>
        <w:tc>
          <w:tcPr>
            <w:tcW w:w="9628" w:type="dxa"/>
            <w:gridSpan w:val="2"/>
            <w:shd w:val="clear" w:color="auto" w:fill="auto"/>
          </w:tcPr>
          <w:p w:rsidR="00AE7334" w:rsidRPr="00C024E2" w:rsidRDefault="00AE7334" w:rsidP="00AE7334">
            <w:pPr>
              <w:pStyle w:val="a3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024E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(1)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仕様書「６　委託業務内容」に記載する内容等</w:t>
            </w:r>
          </w:p>
          <w:p w:rsidR="000D1B00" w:rsidRPr="00C024E2" w:rsidRDefault="000D1B00" w:rsidP="000D1B00">
            <w:pPr>
              <w:pStyle w:val="a3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0D1B00" w:rsidRPr="00C024E2" w:rsidRDefault="000D1B00" w:rsidP="000D1B00">
            <w:pPr>
              <w:pStyle w:val="a3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0D1B00" w:rsidRPr="00C024E2" w:rsidRDefault="000D1B00" w:rsidP="000D1B00">
            <w:pPr>
              <w:pStyle w:val="a3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0D1B00" w:rsidRPr="00C024E2" w:rsidRDefault="000D1B00" w:rsidP="000D1B00">
            <w:pPr>
              <w:pStyle w:val="a3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0D1B00" w:rsidRPr="00C024E2" w:rsidRDefault="000D1B00" w:rsidP="000D1B00">
            <w:pPr>
              <w:pStyle w:val="a3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0D1B00" w:rsidRDefault="000D1B00" w:rsidP="000D1B00">
            <w:pPr>
              <w:pStyle w:val="a3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E7334" w:rsidRDefault="00AE7334" w:rsidP="000D1B00">
            <w:pPr>
              <w:pStyle w:val="a3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(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)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C45F10">
              <w:rPr>
                <w:rFonts w:ascii="ＭＳ ゴシック" w:eastAsia="ＭＳ ゴシック" w:hAnsi="ＭＳ ゴシック" w:hint="eastAsia"/>
                <w:sz w:val="21"/>
                <w:szCs w:val="21"/>
              </w:rPr>
              <w:t>研修を確実に実施するための業務体制等</w:t>
            </w:r>
          </w:p>
          <w:p w:rsidR="00AE7334" w:rsidRDefault="00AE7334" w:rsidP="00AE7334">
            <w:pPr>
              <w:pStyle w:val="a3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E7334" w:rsidRDefault="00AE7334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E7334" w:rsidRDefault="00AE7334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E7334" w:rsidRDefault="00AE7334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E7334" w:rsidRDefault="00AE7334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E7334" w:rsidRDefault="00AE7334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E7334" w:rsidRDefault="00AE7334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E7334" w:rsidRDefault="00AE7334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E7334" w:rsidRDefault="00AE7334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E7334" w:rsidRDefault="00AE7334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E7334" w:rsidRDefault="00AE7334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E7334" w:rsidRDefault="00AE7334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E7334" w:rsidRDefault="00AE7334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E7334" w:rsidRDefault="00AE7334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0D1B00" w:rsidRPr="000D1B00" w:rsidRDefault="000D1B00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E7334" w:rsidRDefault="00AE7334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E7334" w:rsidRDefault="00AE7334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E7334" w:rsidRDefault="00AE7334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E7334" w:rsidRDefault="00AE7334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E7334" w:rsidRDefault="00AE7334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E7334" w:rsidRDefault="00AE7334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E7334" w:rsidRDefault="00AE7334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E7334" w:rsidRDefault="00AE7334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E7334" w:rsidRDefault="00AE7334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E7334" w:rsidRDefault="00AE7334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E7334" w:rsidRDefault="00AE7334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E7334" w:rsidRDefault="00AE7334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AE7334" w:rsidRPr="00AE7334" w:rsidRDefault="00AE7334" w:rsidP="003E7DB4">
            <w:pPr>
              <w:pStyle w:val="a3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6344F8" w:rsidRPr="00431D77" w:rsidRDefault="006344F8" w:rsidP="00AE7334">
      <w:pPr>
        <w:pStyle w:val="a3"/>
        <w:jc w:val="left"/>
        <w:rPr>
          <w:rFonts w:ascii="ＭＳ ゴシック" w:eastAsia="ＭＳ ゴシック" w:hAnsi="ＭＳ ゴシック"/>
          <w:sz w:val="21"/>
          <w:szCs w:val="21"/>
        </w:rPr>
      </w:pPr>
    </w:p>
    <w:sectPr w:rsidR="006344F8" w:rsidRPr="00431D77" w:rsidSect="00056340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E06" w:rsidRDefault="003F7E06" w:rsidP="00DC08BB">
      <w:pPr>
        <w:pStyle w:val="a3"/>
      </w:pPr>
      <w:r>
        <w:separator/>
      </w:r>
    </w:p>
  </w:endnote>
  <w:endnote w:type="continuationSeparator" w:id="0">
    <w:p w:rsidR="003F7E06" w:rsidRDefault="003F7E06" w:rsidP="00DC08BB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29A" w:rsidRDefault="00D2029A" w:rsidP="00094FB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2029A" w:rsidRDefault="00D2029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9F8" w:rsidRDefault="00D669F8">
    <w:pPr>
      <w:pStyle w:val="a6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D76782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D76782">
      <w:rPr>
        <w:b/>
        <w:bCs/>
        <w:noProof/>
      </w:rPr>
      <w:t>6</w:t>
    </w:r>
    <w:r>
      <w:rPr>
        <w:b/>
        <w:bCs/>
        <w:sz w:val="24"/>
      </w:rPr>
      <w:fldChar w:fldCharType="end"/>
    </w:r>
  </w:p>
  <w:p w:rsidR="00D2029A" w:rsidRDefault="00D2029A" w:rsidP="00D669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E06" w:rsidRDefault="003F7E06" w:rsidP="00DC08BB">
      <w:pPr>
        <w:pStyle w:val="a3"/>
      </w:pPr>
      <w:r>
        <w:separator/>
      </w:r>
    </w:p>
  </w:footnote>
  <w:footnote w:type="continuationSeparator" w:id="0">
    <w:p w:rsidR="003F7E06" w:rsidRDefault="003F7E06" w:rsidP="00DC08BB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29A" w:rsidRDefault="00D2029A">
    <w:pPr>
      <w:pStyle w:val="a5"/>
    </w:pPr>
    <w:r w:rsidRPr="0013302A">
      <w:rPr>
        <w:rFonts w:ascii="ＭＳ 明朝" w:hAnsi="ＭＳ 明朝" w:cs="ＭＳ ゴシック" w:hint="eastAsia"/>
        <w:spacing w:val="2"/>
        <w:szCs w:val="21"/>
      </w:rPr>
      <w:t>(様式第</w:t>
    </w:r>
    <w:r w:rsidR="00EE30FE">
      <w:rPr>
        <w:rFonts w:ascii="ＭＳ 明朝" w:hAnsi="ＭＳ 明朝" w:cs="ＭＳ ゴシック" w:hint="eastAsia"/>
        <w:spacing w:val="2"/>
        <w:szCs w:val="21"/>
      </w:rPr>
      <w:t>3</w:t>
    </w:r>
    <w:r w:rsidRPr="0013302A">
      <w:rPr>
        <w:rFonts w:ascii="ＭＳ 明朝" w:hAnsi="ＭＳ 明朝" w:cs="ＭＳ ゴシック" w:hint="eastAsia"/>
        <w:spacing w:val="2"/>
        <w:szCs w:val="21"/>
      </w:rPr>
      <w:t>号)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A67A1"/>
    <w:multiLevelType w:val="hybridMultilevel"/>
    <w:tmpl w:val="16D8AC2A"/>
    <w:lvl w:ilvl="0" w:tplc="2690ACF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FA3D5E"/>
    <w:multiLevelType w:val="hybridMultilevel"/>
    <w:tmpl w:val="159200A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B582237"/>
    <w:multiLevelType w:val="hybridMultilevel"/>
    <w:tmpl w:val="7A34A28C"/>
    <w:lvl w:ilvl="0" w:tplc="50B23744">
      <w:start w:val="2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D73074B"/>
    <w:multiLevelType w:val="hybridMultilevel"/>
    <w:tmpl w:val="7BB0887A"/>
    <w:lvl w:ilvl="0" w:tplc="DF8231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69D59F5"/>
    <w:multiLevelType w:val="hybridMultilevel"/>
    <w:tmpl w:val="7772B622"/>
    <w:lvl w:ilvl="0" w:tplc="63A640DA">
      <w:start w:val="5"/>
      <w:numFmt w:val="bullet"/>
      <w:lvlText w:val="◆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1231F9D"/>
    <w:multiLevelType w:val="hybridMultilevel"/>
    <w:tmpl w:val="201A0C90"/>
    <w:lvl w:ilvl="0" w:tplc="8ABCB42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F2"/>
    <w:rsid w:val="00031809"/>
    <w:rsid w:val="00056340"/>
    <w:rsid w:val="00076CEE"/>
    <w:rsid w:val="00087443"/>
    <w:rsid w:val="00094FB9"/>
    <w:rsid w:val="000B04D4"/>
    <w:rsid w:val="000C2C64"/>
    <w:rsid w:val="000D1B00"/>
    <w:rsid w:val="000D7C36"/>
    <w:rsid w:val="000E45BF"/>
    <w:rsid w:val="00123AB4"/>
    <w:rsid w:val="0013155B"/>
    <w:rsid w:val="0013302A"/>
    <w:rsid w:val="00144143"/>
    <w:rsid w:val="001453BD"/>
    <w:rsid w:val="00182947"/>
    <w:rsid w:val="00185AB8"/>
    <w:rsid w:val="001A6423"/>
    <w:rsid w:val="001A6C90"/>
    <w:rsid w:val="001B51BB"/>
    <w:rsid w:val="001B6A5C"/>
    <w:rsid w:val="001C18D6"/>
    <w:rsid w:val="001C5DB1"/>
    <w:rsid w:val="001D338C"/>
    <w:rsid w:val="001E413D"/>
    <w:rsid w:val="001F03CD"/>
    <w:rsid w:val="00201FEC"/>
    <w:rsid w:val="00207746"/>
    <w:rsid w:val="002643C5"/>
    <w:rsid w:val="00264B38"/>
    <w:rsid w:val="00275147"/>
    <w:rsid w:val="002905A7"/>
    <w:rsid w:val="0029499F"/>
    <w:rsid w:val="002B7572"/>
    <w:rsid w:val="002F1E4C"/>
    <w:rsid w:val="00303C3F"/>
    <w:rsid w:val="003135AC"/>
    <w:rsid w:val="0033458D"/>
    <w:rsid w:val="00337CB1"/>
    <w:rsid w:val="00347FB0"/>
    <w:rsid w:val="00352C51"/>
    <w:rsid w:val="00352C6C"/>
    <w:rsid w:val="003539CB"/>
    <w:rsid w:val="00373BCE"/>
    <w:rsid w:val="0037588B"/>
    <w:rsid w:val="00377F98"/>
    <w:rsid w:val="003A377C"/>
    <w:rsid w:val="003A3805"/>
    <w:rsid w:val="003B1769"/>
    <w:rsid w:val="003B560E"/>
    <w:rsid w:val="003C707F"/>
    <w:rsid w:val="003D075F"/>
    <w:rsid w:val="003E7DB4"/>
    <w:rsid w:val="003F7E06"/>
    <w:rsid w:val="00402C51"/>
    <w:rsid w:val="00405754"/>
    <w:rsid w:val="00417359"/>
    <w:rsid w:val="00421C5B"/>
    <w:rsid w:val="00431D77"/>
    <w:rsid w:val="00447845"/>
    <w:rsid w:val="00447EFD"/>
    <w:rsid w:val="00464458"/>
    <w:rsid w:val="00481CDF"/>
    <w:rsid w:val="004A59F4"/>
    <w:rsid w:val="004B4EFA"/>
    <w:rsid w:val="004B5B95"/>
    <w:rsid w:val="004C7289"/>
    <w:rsid w:val="004E1A40"/>
    <w:rsid w:val="005012B5"/>
    <w:rsid w:val="0054796D"/>
    <w:rsid w:val="00547A44"/>
    <w:rsid w:val="0056695D"/>
    <w:rsid w:val="00582299"/>
    <w:rsid w:val="005A165E"/>
    <w:rsid w:val="005B58E0"/>
    <w:rsid w:val="005B5FEB"/>
    <w:rsid w:val="005D676D"/>
    <w:rsid w:val="00617F6F"/>
    <w:rsid w:val="006209FE"/>
    <w:rsid w:val="006266F1"/>
    <w:rsid w:val="006344F8"/>
    <w:rsid w:val="00656BDA"/>
    <w:rsid w:val="006862E9"/>
    <w:rsid w:val="006953F4"/>
    <w:rsid w:val="0069751A"/>
    <w:rsid w:val="006A0167"/>
    <w:rsid w:val="006A2A42"/>
    <w:rsid w:val="006B0322"/>
    <w:rsid w:val="006B23EC"/>
    <w:rsid w:val="006B31BA"/>
    <w:rsid w:val="006B35FD"/>
    <w:rsid w:val="006C0BBA"/>
    <w:rsid w:val="006D7301"/>
    <w:rsid w:val="00715144"/>
    <w:rsid w:val="00715B4C"/>
    <w:rsid w:val="0073376B"/>
    <w:rsid w:val="0073586D"/>
    <w:rsid w:val="007719AD"/>
    <w:rsid w:val="00777BED"/>
    <w:rsid w:val="00785F78"/>
    <w:rsid w:val="00795479"/>
    <w:rsid w:val="007B2536"/>
    <w:rsid w:val="007B7B8B"/>
    <w:rsid w:val="007C1397"/>
    <w:rsid w:val="007E2CF9"/>
    <w:rsid w:val="007F6A88"/>
    <w:rsid w:val="0080359D"/>
    <w:rsid w:val="00822205"/>
    <w:rsid w:val="0084020A"/>
    <w:rsid w:val="00873406"/>
    <w:rsid w:val="008738B3"/>
    <w:rsid w:val="008756C4"/>
    <w:rsid w:val="00884D20"/>
    <w:rsid w:val="008B1735"/>
    <w:rsid w:val="008C5E15"/>
    <w:rsid w:val="008D2221"/>
    <w:rsid w:val="008D64E5"/>
    <w:rsid w:val="008E18AF"/>
    <w:rsid w:val="008E3204"/>
    <w:rsid w:val="008E77E5"/>
    <w:rsid w:val="008F0FD7"/>
    <w:rsid w:val="008F1AC3"/>
    <w:rsid w:val="0092455B"/>
    <w:rsid w:val="00925CF1"/>
    <w:rsid w:val="009663F3"/>
    <w:rsid w:val="009819D8"/>
    <w:rsid w:val="009D1C64"/>
    <w:rsid w:val="009F6EF9"/>
    <w:rsid w:val="009F7685"/>
    <w:rsid w:val="00A24C24"/>
    <w:rsid w:val="00A31F05"/>
    <w:rsid w:val="00A337FC"/>
    <w:rsid w:val="00A45329"/>
    <w:rsid w:val="00A52D28"/>
    <w:rsid w:val="00A53294"/>
    <w:rsid w:val="00A54879"/>
    <w:rsid w:val="00AB712B"/>
    <w:rsid w:val="00AD2F85"/>
    <w:rsid w:val="00AD4117"/>
    <w:rsid w:val="00AD6AF2"/>
    <w:rsid w:val="00AE7334"/>
    <w:rsid w:val="00B02529"/>
    <w:rsid w:val="00B13FA5"/>
    <w:rsid w:val="00B14C84"/>
    <w:rsid w:val="00B1660E"/>
    <w:rsid w:val="00B2448A"/>
    <w:rsid w:val="00B54FEA"/>
    <w:rsid w:val="00B579F2"/>
    <w:rsid w:val="00B66206"/>
    <w:rsid w:val="00B95633"/>
    <w:rsid w:val="00BA3C9A"/>
    <w:rsid w:val="00BA7326"/>
    <w:rsid w:val="00BC4093"/>
    <w:rsid w:val="00BC61E4"/>
    <w:rsid w:val="00BE236C"/>
    <w:rsid w:val="00BE492C"/>
    <w:rsid w:val="00BF07BC"/>
    <w:rsid w:val="00C024E2"/>
    <w:rsid w:val="00C07642"/>
    <w:rsid w:val="00C2440F"/>
    <w:rsid w:val="00C45F10"/>
    <w:rsid w:val="00C46544"/>
    <w:rsid w:val="00C60AEB"/>
    <w:rsid w:val="00C7197A"/>
    <w:rsid w:val="00C76872"/>
    <w:rsid w:val="00C8190C"/>
    <w:rsid w:val="00C9587C"/>
    <w:rsid w:val="00CA2907"/>
    <w:rsid w:val="00CD2768"/>
    <w:rsid w:val="00CE7816"/>
    <w:rsid w:val="00D058EC"/>
    <w:rsid w:val="00D063FB"/>
    <w:rsid w:val="00D2029A"/>
    <w:rsid w:val="00D3550E"/>
    <w:rsid w:val="00D37F14"/>
    <w:rsid w:val="00D53313"/>
    <w:rsid w:val="00D669F8"/>
    <w:rsid w:val="00D76782"/>
    <w:rsid w:val="00D974C1"/>
    <w:rsid w:val="00DA0BD2"/>
    <w:rsid w:val="00DB158C"/>
    <w:rsid w:val="00DB59C6"/>
    <w:rsid w:val="00DC08BB"/>
    <w:rsid w:val="00DC1C22"/>
    <w:rsid w:val="00DE0568"/>
    <w:rsid w:val="00DE3AAA"/>
    <w:rsid w:val="00E042A5"/>
    <w:rsid w:val="00E24421"/>
    <w:rsid w:val="00E30DC4"/>
    <w:rsid w:val="00E361FC"/>
    <w:rsid w:val="00E6398B"/>
    <w:rsid w:val="00E72DB0"/>
    <w:rsid w:val="00E8228E"/>
    <w:rsid w:val="00E92954"/>
    <w:rsid w:val="00EB5706"/>
    <w:rsid w:val="00EC06AF"/>
    <w:rsid w:val="00EE30FE"/>
    <w:rsid w:val="00EF3F3C"/>
    <w:rsid w:val="00F03225"/>
    <w:rsid w:val="00F62EAD"/>
    <w:rsid w:val="00F65A3D"/>
    <w:rsid w:val="00F94FC3"/>
    <w:rsid w:val="00FC1DC9"/>
    <w:rsid w:val="00FD61B3"/>
    <w:rsid w:val="00FD686C"/>
    <w:rsid w:val="00FD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E0539A-319B-4FAA-8E80-D1214BC9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D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hAnsi="Times New Roman" w:cs="ＭＳ 明朝"/>
      <w:spacing w:val="3"/>
      <w:sz w:val="22"/>
      <w:szCs w:val="22"/>
    </w:rPr>
  </w:style>
  <w:style w:type="paragraph" w:styleId="a4">
    <w:name w:val="Balloon Text"/>
    <w:basedOn w:val="a"/>
    <w:semiHidden/>
    <w:rsid w:val="0008744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656BD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56BD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56340"/>
  </w:style>
  <w:style w:type="table" w:styleId="a9">
    <w:name w:val="Table Grid"/>
    <w:basedOn w:val="a1"/>
    <w:rsid w:val="00C76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D669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5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73510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7751E-9C52-4AD5-9610-75692D2F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18</TotalTime>
  <Pages>6</Pages>
  <Words>724</Words>
  <Characters>400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(様式第3号)</vt:lpstr>
      <vt:lpstr> (様式第3号)</vt:lpstr>
    </vt:vector>
  </TitlesOfParts>
  <Company>仙台市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(様式第3号)</dc:title>
  <dc:subject/>
  <dc:creator>仙台市</dc:creator>
  <cp:keywords/>
  <cp:lastModifiedBy>五十嵐　慎治</cp:lastModifiedBy>
  <cp:revision>8</cp:revision>
  <cp:lastPrinted>2019-02-22T01:08:00Z</cp:lastPrinted>
  <dcterms:created xsi:type="dcterms:W3CDTF">2024-06-17T07:47:00Z</dcterms:created>
  <dcterms:modified xsi:type="dcterms:W3CDTF">2024-08-01T05:22:00Z</dcterms:modified>
</cp:coreProperties>
</file>